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FBE9" w14:textId="77777777" w:rsidR="00D76254" w:rsidRDefault="00D76254" w:rsidP="00D76254"/>
    <w:p w14:paraId="26968D97" w14:textId="77777777" w:rsidR="00D76254" w:rsidRPr="00D76254" w:rsidRDefault="00D76254" w:rsidP="00D76254">
      <w:pPr>
        <w:rPr>
          <w:sz w:val="24"/>
          <w:szCs w:val="24"/>
        </w:rPr>
      </w:pPr>
    </w:p>
    <w:p w14:paraId="5FC52D39" w14:textId="77777777" w:rsidR="00D76254" w:rsidRPr="00BB31A6" w:rsidRDefault="00D76254" w:rsidP="00D76254">
      <w:pPr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79193" w14:textId="77777777" w:rsidR="00D76254" w:rsidRPr="00BB31A6" w:rsidRDefault="00D76254" w:rsidP="00D76254">
      <w:pPr>
        <w:spacing w:after="0"/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FEC2" w14:textId="097B2A59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Período: </w:t>
      </w:r>
      <w:proofErr w:type="gramStart"/>
      <w:r w:rsidR="00A97617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Octubre</w:t>
      </w:r>
      <w:proofErr w:type="gramEnd"/>
      <w:r w:rsidR="00A74F4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08E923A2" w14:textId="044E61CB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Información Pública de oficio</w:t>
      </w:r>
    </w:p>
    <w:p w14:paraId="7308B871" w14:textId="1FAB61CB" w:rsidR="009B2039" w:rsidRPr="001643B0" w:rsidRDefault="009B2039" w:rsidP="009B2039">
      <w:pPr>
        <w:spacing w:after="0"/>
        <w:jc w:val="center"/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ARTICULO </w:t>
      </w:r>
      <w:r w:rsidR="007820E0"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NUMERAL 26</w:t>
      </w:r>
      <w:r w:rsidRPr="001643B0">
        <w:rPr>
          <w:rFonts w:ascii="Times New Roman" w:eastAsia="Times New Roman" w:hAnsi="Times New Roman" w:cs="Times New Roman"/>
        </w:rPr>
        <w:tab/>
      </w:r>
    </w:p>
    <w:p w14:paraId="78929C2B" w14:textId="77777777" w:rsidR="00BB31A6" w:rsidRPr="00D76254" w:rsidRDefault="00BB31A6" w:rsidP="00D76254">
      <w:pPr>
        <w:spacing w:after="0"/>
        <w:jc w:val="center"/>
        <w:rPr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411"/>
        <w:gridCol w:w="3798"/>
      </w:tblGrid>
      <w:tr w:rsidR="00BB31A6" w14:paraId="33E44BF8" w14:textId="77777777" w:rsidTr="009E2EC0">
        <w:trPr>
          <w:trHeight w:val="400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42E00A59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27F9C416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BB31A6" w14:paraId="643A6F3F" w14:textId="77777777" w:rsidTr="009E2EC0">
        <w:trPr>
          <w:trHeight w:val="2034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36821237" w14:textId="77777777" w:rsidR="009B2039" w:rsidRPr="007C286E" w:rsidRDefault="009B2039" w:rsidP="009B2039">
            <w:pPr>
              <w:spacing w:after="592" w:line="216" w:lineRule="auto"/>
              <w:ind w:left="-15" w:right="-15" w:firstLine="9"/>
              <w:jc w:val="both"/>
              <w:rPr>
                <w:rFonts w:ascii="Montserrat" w:hAnsi="Montserrat"/>
                <w:sz w:val="24"/>
                <w:szCs w:val="24"/>
              </w:rPr>
            </w:pPr>
            <w:r w:rsidRPr="007C286E">
              <w:rPr>
                <w:rFonts w:ascii="Montserrat" w:hAnsi="Montserrat"/>
                <w:sz w:val="24"/>
                <w:szCs w:val="24"/>
              </w:rPr>
              <w:t>Los responsables de los archivos de cada uno de los sujetos obligados deberán publicar, por lo menos una vez al año, y a través del Diario de Centro América, un informe sobre; el funcionamiento y finalidad del archivo, sus sistemas de registro y categorías de información, los procedimientos y facilidades de acceso al archivo;</w:t>
            </w:r>
          </w:p>
          <w:p w14:paraId="584349FA" w14:textId="275DEAC9" w:rsidR="00BB31A6" w:rsidRDefault="00BB31A6" w:rsidP="009B2039">
            <w:pPr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2BEE0011" w14:textId="33B216A5" w:rsidR="00BB31A6" w:rsidRPr="00BB31A6" w:rsidRDefault="00BB31A6" w:rsidP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</w:pP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El Departamento Administrativo no tiene información que presentar durante el mes </w:t>
            </w:r>
            <w:r w:rsidR="00DC6D1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de </w:t>
            </w:r>
            <w:r w:rsidR="00A9761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octubre</w:t>
            </w:r>
            <w:r w:rsidR="008D773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202</w:t>
            </w:r>
            <w:r w:rsidR="00A74F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4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.</w:t>
            </w:r>
          </w:p>
          <w:p w14:paraId="2879D057" w14:textId="6AA66240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</w:tr>
    </w:tbl>
    <w:p w14:paraId="7C270CA8" w14:textId="77777777" w:rsidR="00D76254" w:rsidRPr="00D76254" w:rsidRDefault="00D76254" w:rsidP="00D76254">
      <w:pPr>
        <w:rPr>
          <w:sz w:val="24"/>
          <w:szCs w:val="24"/>
        </w:rPr>
      </w:pPr>
    </w:p>
    <w:p w14:paraId="17E90ACC" w14:textId="401B6D3E" w:rsidR="004840ED" w:rsidRPr="00D76254" w:rsidRDefault="004840ED" w:rsidP="004840ED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sectPr w:rsidR="004840ED" w:rsidRPr="00D76254" w:rsidSect="00FC7E9F">
      <w:headerReference w:type="default" r:id="rId8"/>
      <w:footerReference w:type="default" r:id="rId9"/>
      <w:pgSz w:w="12240" w:h="15840"/>
      <w:pgMar w:top="284" w:right="1701" w:bottom="1417" w:left="1701" w:header="0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F500" w14:textId="77777777" w:rsidR="00355D3E" w:rsidRDefault="00355D3E" w:rsidP="005B1EDE">
      <w:r>
        <w:separator/>
      </w:r>
    </w:p>
  </w:endnote>
  <w:endnote w:type="continuationSeparator" w:id="0">
    <w:p w14:paraId="36FB00B1" w14:textId="77777777" w:rsidR="00355D3E" w:rsidRDefault="00355D3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9D44" w14:textId="72F96B24" w:rsidR="009E2EC0" w:rsidRDefault="00A74F48" w:rsidP="009E2EC0">
    <w:pPr>
      <w:pStyle w:val="Piedepgina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87E309A" wp14:editId="4AA769EE">
          <wp:simplePos x="0" y="0"/>
          <wp:positionH relativeFrom="margin">
            <wp:posOffset>-613410</wp:posOffset>
          </wp:positionH>
          <wp:positionV relativeFrom="page">
            <wp:posOffset>9229725</wp:posOffset>
          </wp:positionV>
          <wp:extent cx="7128510" cy="570865"/>
          <wp:effectExtent l="0" t="0" r="0" b="0"/>
          <wp:wrapThrough wrapText="bothSides">
            <wp:wrapPolygon edited="0">
              <wp:start x="58" y="0"/>
              <wp:lineTo x="58" y="3604"/>
              <wp:lineTo x="4214" y="12974"/>
              <wp:lineTo x="5022" y="12974"/>
              <wp:lineTo x="5137" y="18741"/>
              <wp:lineTo x="14431" y="18741"/>
              <wp:lineTo x="14546" y="17299"/>
              <wp:lineTo x="14662" y="12974"/>
              <wp:lineTo x="15470" y="12974"/>
              <wp:lineTo x="19626" y="3604"/>
              <wp:lineTo x="19626" y="0"/>
              <wp:lineTo x="58" y="0"/>
            </wp:wrapPolygon>
          </wp:wrapThrough>
          <wp:docPr id="280657492" name="Imagen 280657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58AA0" w14:textId="77777777" w:rsidR="00355D3E" w:rsidRDefault="00355D3E" w:rsidP="005B1EDE">
      <w:r>
        <w:separator/>
      </w:r>
    </w:p>
  </w:footnote>
  <w:footnote w:type="continuationSeparator" w:id="0">
    <w:p w14:paraId="53235E29" w14:textId="77777777" w:rsidR="00355D3E" w:rsidRDefault="00355D3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08AB" w14:textId="53792333" w:rsidR="00B30154" w:rsidRDefault="004759B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48422D" wp14:editId="2CC0C7E6">
          <wp:simplePos x="0" y="0"/>
          <wp:positionH relativeFrom="column">
            <wp:posOffset>-952500</wp:posOffset>
          </wp:positionH>
          <wp:positionV relativeFrom="paragraph">
            <wp:posOffset>171450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E52"/>
    <w:multiLevelType w:val="multilevel"/>
    <w:tmpl w:val="526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8A4"/>
    <w:multiLevelType w:val="multilevel"/>
    <w:tmpl w:val="A30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06A6"/>
    <w:multiLevelType w:val="hybridMultilevel"/>
    <w:tmpl w:val="8C0E9A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030"/>
    <w:multiLevelType w:val="hybridMultilevel"/>
    <w:tmpl w:val="6758353A"/>
    <w:lvl w:ilvl="0" w:tplc="4A6EF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494"/>
    <w:multiLevelType w:val="multilevel"/>
    <w:tmpl w:val="5EC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31984"/>
    <w:multiLevelType w:val="multilevel"/>
    <w:tmpl w:val="300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0098"/>
    <w:multiLevelType w:val="multilevel"/>
    <w:tmpl w:val="F3B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7425B"/>
    <w:multiLevelType w:val="hybridMultilevel"/>
    <w:tmpl w:val="DC8A1B7A"/>
    <w:lvl w:ilvl="0" w:tplc="A112D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79A"/>
    <w:multiLevelType w:val="hybridMultilevel"/>
    <w:tmpl w:val="B59E1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488"/>
    <w:multiLevelType w:val="multilevel"/>
    <w:tmpl w:val="C45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E440F"/>
    <w:multiLevelType w:val="hybridMultilevel"/>
    <w:tmpl w:val="1416FB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B8C2852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18E"/>
    <w:multiLevelType w:val="hybridMultilevel"/>
    <w:tmpl w:val="48100D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7346"/>
    <w:multiLevelType w:val="multilevel"/>
    <w:tmpl w:val="314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03C76"/>
    <w:multiLevelType w:val="multilevel"/>
    <w:tmpl w:val="94F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A3A9E"/>
    <w:multiLevelType w:val="multilevel"/>
    <w:tmpl w:val="E76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590"/>
    <w:multiLevelType w:val="hybridMultilevel"/>
    <w:tmpl w:val="D7600B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65D4"/>
    <w:multiLevelType w:val="multilevel"/>
    <w:tmpl w:val="A76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94F75"/>
    <w:multiLevelType w:val="hybridMultilevel"/>
    <w:tmpl w:val="C3AAC7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6EB5"/>
    <w:multiLevelType w:val="hybridMultilevel"/>
    <w:tmpl w:val="EEACC7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EA8"/>
    <w:multiLevelType w:val="hybridMultilevel"/>
    <w:tmpl w:val="F502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6737"/>
    <w:multiLevelType w:val="hybridMultilevel"/>
    <w:tmpl w:val="EEBA01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B29"/>
    <w:multiLevelType w:val="hybridMultilevel"/>
    <w:tmpl w:val="AA1A4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5B11"/>
    <w:multiLevelType w:val="multilevel"/>
    <w:tmpl w:val="E83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F6D4D"/>
    <w:multiLevelType w:val="hybridMultilevel"/>
    <w:tmpl w:val="CC5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39AC"/>
    <w:multiLevelType w:val="hybridMultilevel"/>
    <w:tmpl w:val="45DC6082"/>
    <w:lvl w:ilvl="0" w:tplc="A708478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FDE"/>
    <w:multiLevelType w:val="multilevel"/>
    <w:tmpl w:val="D64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581"/>
    <w:multiLevelType w:val="hybridMultilevel"/>
    <w:tmpl w:val="A4FCEA20"/>
    <w:lvl w:ilvl="0" w:tplc="4D7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4F68"/>
    <w:multiLevelType w:val="hybridMultilevel"/>
    <w:tmpl w:val="DAC412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8C1"/>
    <w:multiLevelType w:val="hybridMultilevel"/>
    <w:tmpl w:val="7C424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0616B"/>
    <w:multiLevelType w:val="hybridMultilevel"/>
    <w:tmpl w:val="0C3C96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97842">
    <w:abstractNumId w:val="15"/>
  </w:num>
  <w:num w:numId="2" w16cid:durableId="195703924">
    <w:abstractNumId w:val="7"/>
  </w:num>
  <w:num w:numId="3" w16cid:durableId="1885824838">
    <w:abstractNumId w:val="18"/>
  </w:num>
  <w:num w:numId="4" w16cid:durableId="1537893016">
    <w:abstractNumId w:val="10"/>
  </w:num>
  <w:num w:numId="5" w16cid:durableId="1525170262">
    <w:abstractNumId w:val="28"/>
  </w:num>
  <w:num w:numId="6" w16cid:durableId="1415781934">
    <w:abstractNumId w:val="27"/>
  </w:num>
  <w:num w:numId="7" w16cid:durableId="458687027">
    <w:abstractNumId w:val="24"/>
  </w:num>
  <w:num w:numId="8" w16cid:durableId="571702049">
    <w:abstractNumId w:val="8"/>
  </w:num>
  <w:num w:numId="9" w16cid:durableId="1818910252">
    <w:abstractNumId w:val="11"/>
  </w:num>
  <w:num w:numId="10" w16cid:durableId="107312277">
    <w:abstractNumId w:val="14"/>
  </w:num>
  <w:num w:numId="11" w16cid:durableId="1730959600">
    <w:abstractNumId w:val="22"/>
  </w:num>
  <w:num w:numId="12" w16cid:durableId="1859926580">
    <w:abstractNumId w:val="9"/>
  </w:num>
  <w:num w:numId="13" w16cid:durableId="850992857">
    <w:abstractNumId w:val="6"/>
  </w:num>
  <w:num w:numId="14" w16cid:durableId="4940978">
    <w:abstractNumId w:val="12"/>
  </w:num>
  <w:num w:numId="15" w16cid:durableId="392198321">
    <w:abstractNumId w:val="1"/>
  </w:num>
  <w:num w:numId="16" w16cid:durableId="538786109">
    <w:abstractNumId w:val="16"/>
  </w:num>
  <w:num w:numId="17" w16cid:durableId="299386811">
    <w:abstractNumId w:val="25"/>
  </w:num>
  <w:num w:numId="18" w16cid:durableId="1908959369">
    <w:abstractNumId w:val="5"/>
  </w:num>
  <w:num w:numId="19" w16cid:durableId="2053114494">
    <w:abstractNumId w:val="13"/>
  </w:num>
  <w:num w:numId="20" w16cid:durableId="971984653">
    <w:abstractNumId w:val="4"/>
  </w:num>
  <w:num w:numId="21" w16cid:durableId="566650241">
    <w:abstractNumId w:val="0"/>
  </w:num>
  <w:num w:numId="22" w16cid:durableId="1342464102">
    <w:abstractNumId w:val="29"/>
  </w:num>
  <w:num w:numId="23" w16cid:durableId="955067642">
    <w:abstractNumId w:val="23"/>
  </w:num>
  <w:num w:numId="24" w16cid:durableId="523324497">
    <w:abstractNumId w:val="19"/>
  </w:num>
  <w:num w:numId="25" w16cid:durableId="604463718">
    <w:abstractNumId w:val="26"/>
  </w:num>
  <w:num w:numId="26" w16cid:durableId="341511889">
    <w:abstractNumId w:val="17"/>
  </w:num>
  <w:num w:numId="27" w16cid:durableId="652879016">
    <w:abstractNumId w:val="21"/>
  </w:num>
  <w:num w:numId="28" w16cid:durableId="60450804">
    <w:abstractNumId w:val="2"/>
  </w:num>
  <w:num w:numId="29" w16cid:durableId="2074693681">
    <w:abstractNumId w:val="20"/>
  </w:num>
  <w:num w:numId="30" w16cid:durableId="21123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94"/>
    <w:rsid w:val="00000856"/>
    <w:rsid w:val="0000115B"/>
    <w:rsid w:val="00005E32"/>
    <w:rsid w:val="00022026"/>
    <w:rsid w:val="00027738"/>
    <w:rsid w:val="0005228B"/>
    <w:rsid w:val="00070A1F"/>
    <w:rsid w:val="0008519D"/>
    <w:rsid w:val="00093BB2"/>
    <w:rsid w:val="00096049"/>
    <w:rsid w:val="000A3C11"/>
    <w:rsid w:val="000B04BC"/>
    <w:rsid w:val="000C6208"/>
    <w:rsid w:val="000E1478"/>
    <w:rsid w:val="000F3923"/>
    <w:rsid w:val="00107B81"/>
    <w:rsid w:val="00111884"/>
    <w:rsid w:val="001176A8"/>
    <w:rsid w:val="00117F39"/>
    <w:rsid w:val="0012549F"/>
    <w:rsid w:val="00130D3D"/>
    <w:rsid w:val="00131C84"/>
    <w:rsid w:val="00131D13"/>
    <w:rsid w:val="00150C3F"/>
    <w:rsid w:val="00163F08"/>
    <w:rsid w:val="001643B0"/>
    <w:rsid w:val="0016468F"/>
    <w:rsid w:val="001750A7"/>
    <w:rsid w:val="00177450"/>
    <w:rsid w:val="00195EA0"/>
    <w:rsid w:val="001A7E82"/>
    <w:rsid w:val="001B1F22"/>
    <w:rsid w:val="001C2B51"/>
    <w:rsid w:val="001D1F9E"/>
    <w:rsid w:val="001D4241"/>
    <w:rsid w:val="001D57B8"/>
    <w:rsid w:val="001E342C"/>
    <w:rsid w:val="001F02C9"/>
    <w:rsid w:val="00210D11"/>
    <w:rsid w:val="0022505C"/>
    <w:rsid w:val="00231FB8"/>
    <w:rsid w:val="00234F8A"/>
    <w:rsid w:val="002378E8"/>
    <w:rsid w:val="00263178"/>
    <w:rsid w:val="00271CF1"/>
    <w:rsid w:val="002B16AC"/>
    <w:rsid w:val="002C2819"/>
    <w:rsid w:val="002C4C4F"/>
    <w:rsid w:val="002C5168"/>
    <w:rsid w:val="002C723B"/>
    <w:rsid w:val="002D13D5"/>
    <w:rsid w:val="002D614B"/>
    <w:rsid w:val="002D6989"/>
    <w:rsid w:val="002E0261"/>
    <w:rsid w:val="002F58D4"/>
    <w:rsid w:val="00324A20"/>
    <w:rsid w:val="003272BA"/>
    <w:rsid w:val="00327B51"/>
    <w:rsid w:val="00334CA9"/>
    <w:rsid w:val="00354690"/>
    <w:rsid w:val="00355D3E"/>
    <w:rsid w:val="0036783C"/>
    <w:rsid w:val="00380A25"/>
    <w:rsid w:val="00383DC6"/>
    <w:rsid w:val="00394F52"/>
    <w:rsid w:val="0039719C"/>
    <w:rsid w:val="003A0411"/>
    <w:rsid w:val="003B548F"/>
    <w:rsid w:val="003B6DDB"/>
    <w:rsid w:val="003C0243"/>
    <w:rsid w:val="003C0F11"/>
    <w:rsid w:val="003D0EB9"/>
    <w:rsid w:val="003D21A0"/>
    <w:rsid w:val="003E0A02"/>
    <w:rsid w:val="003F2884"/>
    <w:rsid w:val="004039DE"/>
    <w:rsid w:val="00406198"/>
    <w:rsid w:val="00441E5E"/>
    <w:rsid w:val="00444B44"/>
    <w:rsid w:val="00451B6E"/>
    <w:rsid w:val="0046097E"/>
    <w:rsid w:val="004759B3"/>
    <w:rsid w:val="004840ED"/>
    <w:rsid w:val="004B069D"/>
    <w:rsid w:val="004C279E"/>
    <w:rsid w:val="004C5A6F"/>
    <w:rsid w:val="004E79EB"/>
    <w:rsid w:val="00500E38"/>
    <w:rsid w:val="005056D0"/>
    <w:rsid w:val="00521DF3"/>
    <w:rsid w:val="005232ED"/>
    <w:rsid w:val="00526824"/>
    <w:rsid w:val="005465C8"/>
    <w:rsid w:val="005535B1"/>
    <w:rsid w:val="00556CA6"/>
    <w:rsid w:val="00566510"/>
    <w:rsid w:val="00590AD1"/>
    <w:rsid w:val="00593825"/>
    <w:rsid w:val="005B1EDE"/>
    <w:rsid w:val="005F2055"/>
    <w:rsid w:val="00602768"/>
    <w:rsid w:val="00605BC9"/>
    <w:rsid w:val="00607775"/>
    <w:rsid w:val="00627DFF"/>
    <w:rsid w:val="00642C79"/>
    <w:rsid w:val="0064325D"/>
    <w:rsid w:val="00651BED"/>
    <w:rsid w:val="006565B2"/>
    <w:rsid w:val="00664F59"/>
    <w:rsid w:val="00667A78"/>
    <w:rsid w:val="006778B9"/>
    <w:rsid w:val="00681064"/>
    <w:rsid w:val="00691F14"/>
    <w:rsid w:val="00696443"/>
    <w:rsid w:val="00697294"/>
    <w:rsid w:val="006A63E9"/>
    <w:rsid w:val="006A6623"/>
    <w:rsid w:val="006B502F"/>
    <w:rsid w:val="006D3F1A"/>
    <w:rsid w:val="006E167F"/>
    <w:rsid w:val="006F402F"/>
    <w:rsid w:val="00701F0F"/>
    <w:rsid w:val="00706A97"/>
    <w:rsid w:val="00706DE4"/>
    <w:rsid w:val="007078A2"/>
    <w:rsid w:val="0071140B"/>
    <w:rsid w:val="00722912"/>
    <w:rsid w:val="007238E6"/>
    <w:rsid w:val="00747E03"/>
    <w:rsid w:val="00763F47"/>
    <w:rsid w:val="00764C4C"/>
    <w:rsid w:val="00773FFE"/>
    <w:rsid w:val="007751BF"/>
    <w:rsid w:val="0077678E"/>
    <w:rsid w:val="007767BD"/>
    <w:rsid w:val="007820E0"/>
    <w:rsid w:val="0078325C"/>
    <w:rsid w:val="007B095B"/>
    <w:rsid w:val="007C041F"/>
    <w:rsid w:val="007C286E"/>
    <w:rsid w:val="007C2B48"/>
    <w:rsid w:val="007C336A"/>
    <w:rsid w:val="007D167B"/>
    <w:rsid w:val="007D2A40"/>
    <w:rsid w:val="007E4348"/>
    <w:rsid w:val="007E773A"/>
    <w:rsid w:val="007F0C21"/>
    <w:rsid w:val="007F4B23"/>
    <w:rsid w:val="007F72FA"/>
    <w:rsid w:val="007F77B0"/>
    <w:rsid w:val="00801937"/>
    <w:rsid w:val="00810DA8"/>
    <w:rsid w:val="0083266F"/>
    <w:rsid w:val="0083515F"/>
    <w:rsid w:val="008357D8"/>
    <w:rsid w:val="00842224"/>
    <w:rsid w:val="00847ED4"/>
    <w:rsid w:val="00850D47"/>
    <w:rsid w:val="00852742"/>
    <w:rsid w:val="00873092"/>
    <w:rsid w:val="00881F05"/>
    <w:rsid w:val="00894C23"/>
    <w:rsid w:val="0089716A"/>
    <w:rsid w:val="008A3987"/>
    <w:rsid w:val="008B0641"/>
    <w:rsid w:val="008B2287"/>
    <w:rsid w:val="008B5576"/>
    <w:rsid w:val="008C4277"/>
    <w:rsid w:val="008D773F"/>
    <w:rsid w:val="008F4470"/>
    <w:rsid w:val="008F6685"/>
    <w:rsid w:val="00906D37"/>
    <w:rsid w:val="00907B9E"/>
    <w:rsid w:val="00915D52"/>
    <w:rsid w:val="0092590C"/>
    <w:rsid w:val="00931FF8"/>
    <w:rsid w:val="009548C7"/>
    <w:rsid w:val="00961985"/>
    <w:rsid w:val="00971F58"/>
    <w:rsid w:val="009815A4"/>
    <w:rsid w:val="00982E22"/>
    <w:rsid w:val="00984044"/>
    <w:rsid w:val="00990DA7"/>
    <w:rsid w:val="009A64D1"/>
    <w:rsid w:val="009B2039"/>
    <w:rsid w:val="009C20C0"/>
    <w:rsid w:val="009C2879"/>
    <w:rsid w:val="009C3DE2"/>
    <w:rsid w:val="009C5ED0"/>
    <w:rsid w:val="009C638E"/>
    <w:rsid w:val="009D166D"/>
    <w:rsid w:val="009E2882"/>
    <w:rsid w:val="009E2EC0"/>
    <w:rsid w:val="009F1003"/>
    <w:rsid w:val="00A07684"/>
    <w:rsid w:val="00A16F4C"/>
    <w:rsid w:val="00A32C74"/>
    <w:rsid w:val="00A517A6"/>
    <w:rsid w:val="00A57F7B"/>
    <w:rsid w:val="00A64773"/>
    <w:rsid w:val="00A70C7B"/>
    <w:rsid w:val="00A74F48"/>
    <w:rsid w:val="00A75A2E"/>
    <w:rsid w:val="00A97617"/>
    <w:rsid w:val="00AA0041"/>
    <w:rsid w:val="00AA06B3"/>
    <w:rsid w:val="00AA0A06"/>
    <w:rsid w:val="00AD5C69"/>
    <w:rsid w:val="00AE42C1"/>
    <w:rsid w:val="00AF048A"/>
    <w:rsid w:val="00AF1FDE"/>
    <w:rsid w:val="00B072FD"/>
    <w:rsid w:val="00B107C7"/>
    <w:rsid w:val="00B10E12"/>
    <w:rsid w:val="00B129ED"/>
    <w:rsid w:val="00B26228"/>
    <w:rsid w:val="00B30154"/>
    <w:rsid w:val="00B40C91"/>
    <w:rsid w:val="00B55725"/>
    <w:rsid w:val="00B57998"/>
    <w:rsid w:val="00B73812"/>
    <w:rsid w:val="00B773D1"/>
    <w:rsid w:val="00B85626"/>
    <w:rsid w:val="00B914FA"/>
    <w:rsid w:val="00B96B27"/>
    <w:rsid w:val="00BA1FC4"/>
    <w:rsid w:val="00BA6F43"/>
    <w:rsid w:val="00BB31A6"/>
    <w:rsid w:val="00BC1AE2"/>
    <w:rsid w:val="00BC465C"/>
    <w:rsid w:val="00BC4746"/>
    <w:rsid w:val="00BC736E"/>
    <w:rsid w:val="00C01C9D"/>
    <w:rsid w:val="00C16D2C"/>
    <w:rsid w:val="00C20F0E"/>
    <w:rsid w:val="00C239C9"/>
    <w:rsid w:val="00C4124A"/>
    <w:rsid w:val="00C42BE0"/>
    <w:rsid w:val="00C52790"/>
    <w:rsid w:val="00C55F8C"/>
    <w:rsid w:val="00C65604"/>
    <w:rsid w:val="00C66194"/>
    <w:rsid w:val="00C752C4"/>
    <w:rsid w:val="00C84247"/>
    <w:rsid w:val="00C90302"/>
    <w:rsid w:val="00C92109"/>
    <w:rsid w:val="00CB0169"/>
    <w:rsid w:val="00CB7169"/>
    <w:rsid w:val="00CC47A7"/>
    <w:rsid w:val="00CD2C1E"/>
    <w:rsid w:val="00CD441A"/>
    <w:rsid w:val="00CE3FEB"/>
    <w:rsid w:val="00CE70FA"/>
    <w:rsid w:val="00CF2259"/>
    <w:rsid w:val="00D13B91"/>
    <w:rsid w:val="00D14FC5"/>
    <w:rsid w:val="00D26694"/>
    <w:rsid w:val="00D46544"/>
    <w:rsid w:val="00D56C32"/>
    <w:rsid w:val="00D713A9"/>
    <w:rsid w:val="00D76254"/>
    <w:rsid w:val="00D77217"/>
    <w:rsid w:val="00D81A09"/>
    <w:rsid w:val="00D92A2D"/>
    <w:rsid w:val="00D930F5"/>
    <w:rsid w:val="00DA0DCF"/>
    <w:rsid w:val="00DC5510"/>
    <w:rsid w:val="00DC6D13"/>
    <w:rsid w:val="00DD4820"/>
    <w:rsid w:val="00E11F11"/>
    <w:rsid w:val="00E12B40"/>
    <w:rsid w:val="00E20B8B"/>
    <w:rsid w:val="00E20F29"/>
    <w:rsid w:val="00E21515"/>
    <w:rsid w:val="00E25539"/>
    <w:rsid w:val="00E27872"/>
    <w:rsid w:val="00E33F36"/>
    <w:rsid w:val="00E65A90"/>
    <w:rsid w:val="00EA2E27"/>
    <w:rsid w:val="00EA70D1"/>
    <w:rsid w:val="00EE13D1"/>
    <w:rsid w:val="00EE35E1"/>
    <w:rsid w:val="00EE4802"/>
    <w:rsid w:val="00F00206"/>
    <w:rsid w:val="00F14C67"/>
    <w:rsid w:val="00F15C78"/>
    <w:rsid w:val="00F409AE"/>
    <w:rsid w:val="00F44342"/>
    <w:rsid w:val="00F56027"/>
    <w:rsid w:val="00F56295"/>
    <w:rsid w:val="00F6247C"/>
    <w:rsid w:val="00F62773"/>
    <w:rsid w:val="00F72E77"/>
    <w:rsid w:val="00F82281"/>
    <w:rsid w:val="00F862F8"/>
    <w:rsid w:val="00F8666D"/>
    <w:rsid w:val="00FC7E9F"/>
    <w:rsid w:val="00FE2C6E"/>
    <w:rsid w:val="00FE790D"/>
    <w:rsid w:val="00FF1039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F03B2"/>
  <w15:docId w15:val="{3073BDA7-9A8A-4D5E-A3BC-6A04A74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9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0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8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8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085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856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008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6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0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8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30F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0856"/>
    <w:rPr>
      <w:b/>
      <w:bCs/>
    </w:rPr>
  </w:style>
  <w:style w:type="character" w:customStyle="1" w:styleId="english-link">
    <w:name w:val="english-link"/>
    <w:basedOn w:val="Fuentedeprrafopredeter"/>
    <w:rsid w:val="00000856"/>
  </w:style>
  <w:style w:type="paragraph" w:styleId="Sinespaciado">
    <w:name w:val="No Spacing"/>
    <w:uiPriority w:val="1"/>
    <w:qFormat/>
    <w:rsid w:val="007B095B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64"/>
    <w:rPr>
      <w:color w:val="954F72" w:themeColor="followedHyperlink"/>
      <w:u w:val="single"/>
    </w:rPr>
  </w:style>
  <w:style w:type="paragraph" w:styleId="Cierre">
    <w:name w:val="Closing"/>
    <w:basedOn w:val="Normal"/>
    <w:link w:val="CierreCar"/>
    <w:uiPriority w:val="99"/>
    <w:unhideWhenUsed/>
    <w:rsid w:val="00593825"/>
    <w:pPr>
      <w:spacing w:after="0" w:line="240" w:lineRule="auto"/>
      <w:ind w:left="4252"/>
    </w:pPr>
    <w:rPr>
      <w:sz w:val="24"/>
      <w:szCs w:val="24"/>
      <w:lang w:val="es-ES_tradnl"/>
    </w:rPr>
  </w:style>
  <w:style w:type="character" w:customStyle="1" w:styleId="CierreCar">
    <w:name w:val="Cierre Car"/>
    <w:basedOn w:val="Fuentedeprrafopredeter"/>
    <w:link w:val="Cierre"/>
    <w:uiPriority w:val="99"/>
    <w:rsid w:val="00593825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93825"/>
    <w:pPr>
      <w:spacing w:after="120" w:line="240" w:lineRule="auto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825"/>
    <w:rPr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3825"/>
    <w:pPr>
      <w:spacing w:after="120" w:line="240" w:lineRule="auto"/>
      <w:ind w:left="283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38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%20Cerna\Desktop\MODELO%20DE%20HOJAS%20MEMBRETADAS\03-03-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C72C-24C3-4157-9A8D-6F4A385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03-03-2021.dotx</Template>
  <TotalTime>6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Cerna</dc:creator>
  <cp:lastModifiedBy>Marilin Dayana Barillas Barrera</cp:lastModifiedBy>
  <cp:revision>22</cp:revision>
  <cp:lastPrinted>2024-11-05T16:19:00Z</cp:lastPrinted>
  <dcterms:created xsi:type="dcterms:W3CDTF">2023-03-06T17:02:00Z</dcterms:created>
  <dcterms:modified xsi:type="dcterms:W3CDTF">2024-11-05T16:19:00Z</dcterms:modified>
</cp:coreProperties>
</file>